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8C3536" w:rsidRPr="00753389" w14:paraId="0A357923" w14:textId="77777777" w:rsidTr="008C297C">
        <w:trPr>
          <w:trHeight w:val="105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51E0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5E6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2E3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8C3536" w:rsidRPr="00753389" w14:paraId="41BF0EE0" w14:textId="77777777" w:rsidTr="008C297C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74EFCF" w14:textId="77777777" w:rsidR="008C3536" w:rsidRPr="00753389" w:rsidRDefault="008C3536" w:rsidP="008C297C">
            <w:pPr>
              <w:bidi/>
              <w:jc w:val="center"/>
              <w:rPr>
                <w:rFonts w:cs="Arial"/>
                <w:b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20A599" w14:textId="77777777" w:rsidR="008C3536" w:rsidRPr="00753389" w:rsidRDefault="008C3536" w:rsidP="008C297C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 xml:space="preserve">إجراءات إيقاف التشغيل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7DD0C6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8C3536" w:rsidRPr="00753389" w14:paraId="69102A46" w14:textId="77777777" w:rsidTr="008C297C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8423" w14:textId="77777777" w:rsidR="008C3536" w:rsidRPr="00753389" w:rsidRDefault="008C3536" w:rsidP="008C297C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79B" w14:textId="77777777" w:rsidR="008C3536" w:rsidRPr="00753389" w:rsidRDefault="008C3536" w:rsidP="008C297C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DCBDCB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69F195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65BCFD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8C3536" w:rsidRPr="00753389" w14:paraId="5CA5288B" w14:textId="77777777" w:rsidTr="008C297C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9CA4" w14:textId="77777777" w:rsidR="008C3536" w:rsidRPr="00753389" w:rsidRDefault="008C3536" w:rsidP="008C297C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7EC" w14:textId="2FC010E4" w:rsidR="008C3536" w:rsidRPr="00753389" w:rsidRDefault="008C3536" w:rsidP="00520DD7">
            <w:pPr>
              <w:bidi/>
              <w:jc w:val="left"/>
              <w:rPr>
                <w:rFonts w:cs="Arial"/>
                <w:b/>
                <w:bCs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 xml:space="preserve">نظام إدارة المباني والنظام المرتبط به - المنشآت المكتبية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92722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313B1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B40EB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16D96B6B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71140D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BF0C0C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E219D1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9457B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7F6EC7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6961865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9C7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951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D06F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437F6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7AA6E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E46D56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A28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CB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4A9CD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7015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0566D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52007EA8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394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BAB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6311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A3F6F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45CE1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2F14DA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CA3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D3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F590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C35CB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C941E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4C6149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9FC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0BB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F8C8A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3603A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373A5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BD330D6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24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FE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C46B4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53682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CF0A8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37EAFF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552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FFE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29E34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007C1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A4AC9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97EFDA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7C8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943E" w14:textId="57B5530A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46E2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6CD38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FC636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4907529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7D6AEB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61F966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D60D7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9D0176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F1E9D9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4A02F69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6E6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ED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C416D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AC1B4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04EF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EC8838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891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5E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CBCD4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E046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4B38A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CC5185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BD3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6F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7E4C9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4DCA7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C661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2B44FD8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538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23D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ADAC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BF51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B6465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5CEDD49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7D0B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54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71C9B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54544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334AF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ED56AEA" w14:textId="77777777" w:rsidTr="008C297C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C0C1C4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07A592B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نظام إدارة المباني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5F9E518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D6C488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3E3DCA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8C3536" w:rsidRPr="00753389" w14:paraId="3579ED5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688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DA0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C43A9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08B81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8AAF7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11F2D51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707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4A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اتصال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E40A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61FF1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82C07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532492B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2ED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446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40E9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55404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8F94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A53825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E3A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EF6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إجراءات التشغيل القياسية / الإجراءات الواجب اتباعها عند إيقاف التشغيل (الآمن)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283B8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80B1C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3257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73D67E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4B2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74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F68B1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27F5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1D11B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F1A23FB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F61D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C2E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BEED7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A8726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3AA00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D484AB7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1C5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0C5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BE7F6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29E1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CAC08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4D955A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224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CDF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وضع التشغيل/ بنية النظام / وظيفة التحكم المنطقي للأنظمة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7E3E1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21B4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2112C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730D18D" w14:textId="77777777" w:rsidTr="008C297C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0B78B7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2C6EE74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ABFA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B684B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20EA73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3479004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E47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85B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D5B6B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CE3A2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9AD20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5BBE0E2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AA6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BA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52203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A9CDA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43F94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02A1C321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ACD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7B7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154E8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727EE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7AAF3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22886D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882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1EB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ABF4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7F9D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1906D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1843BE6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7C93E5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4E68985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A8550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DD30C8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494F4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4DD7607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DBA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05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39BD6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2EF6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463E7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B3E706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1A5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0B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46BA5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67FB0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16A17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E7B2A0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305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1C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1E459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60DDA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24AFD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F523895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607C3E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2F356D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C57AC2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75498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92EB1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73749AF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9AC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68E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تشغيل الأنظمة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40B21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FC1BB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BFA6F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2A11356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8B4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B8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حواسيب المراقبة الأخرى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827E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2CF0E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21D97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126953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80F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67F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أدوات التحكم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AE3A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0BE8E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F326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4483C82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7FB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A16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6F85D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6D92D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836B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95C6A0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373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349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677FD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A0E4F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7C29C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849491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95D40A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985140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15E9C4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9DFE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943C7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7F183BC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A3F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10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5F459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FCAC1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637F5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C19BEF2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2E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E43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50D73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5D2C8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81FED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712636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F8A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F2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24454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8291C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1F692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D998BC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D071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DE6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0F848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B870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5817E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EF43C8">
              <w:rPr>
                <w:rFonts w:cs="Arial"/>
                <w:color w:val="000000"/>
                <w:rtl/>
                <w:lang w:eastAsia="ar"/>
              </w:rPr>
            </w:r>
            <w:r w:rsidR="00EF43C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13F2488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069508A0" w14:textId="77777777" w:rsidR="008C3536" w:rsidRPr="00753389" w:rsidRDefault="008C3536" w:rsidP="008C297C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1E788AD0" w14:textId="5DADA62D" w:rsidR="008C3536" w:rsidRPr="00753389" w:rsidRDefault="008C3536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1172193E" w14:textId="77777777" w:rsidR="008C3536" w:rsidRPr="00753389" w:rsidRDefault="008C3536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8C3536" w:rsidRPr="00753389" w14:paraId="547CAE0B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5A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2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A0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2EA7C41E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B41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76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C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51677899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82E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14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66A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7881D1E3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748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F7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D9D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3FD8A538" w14:textId="77777777" w:rsidTr="008C297C">
        <w:trPr>
          <w:trHeight w:val="105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E7E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4FA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  <w:tr w:rsidR="008C3536" w:rsidRPr="00753389" w14:paraId="3CBB21FF" w14:textId="77777777" w:rsidTr="008C297C">
        <w:trPr>
          <w:trHeight w:val="479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3B7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A8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1001" w14:textId="77777777" w:rsidR="00EF43C8" w:rsidRDefault="00EF43C8">
      <w:r>
        <w:separator/>
      </w:r>
    </w:p>
    <w:p w14:paraId="23B9E569" w14:textId="77777777" w:rsidR="00EF43C8" w:rsidRDefault="00EF43C8"/>
  </w:endnote>
  <w:endnote w:type="continuationSeparator" w:id="0">
    <w:p w14:paraId="541278C2" w14:textId="77777777" w:rsidR="00EF43C8" w:rsidRDefault="00EF43C8">
      <w:r>
        <w:continuationSeparator/>
      </w:r>
    </w:p>
    <w:p w14:paraId="63AF95FF" w14:textId="77777777" w:rsidR="00EF43C8" w:rsidRDefault="00EF4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F06A" w14:textId="77777777" w:rsidR="006F4A4F" w:rsidRDefault="006F4A4F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2C49C91F" w:rsidR="009210BF" w:rsidRDefault="00EF43C8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73DA">
          <w:rPr>
            <w:sz w:val="16"/>
            <w:szCs w:val="16"/>
            <w:lang w:val="en-AU"/>
          </w:rPr>
          <w:t>EOM-ZO0-TP-000077</w:t>
        </w:r>
        <w:r w:rsidR="00E93081">
          <w:rPr>
            <w:sz w:val="16"/>
            <w:szCs w:val="16"/>
            <w:lang w:val="en-AU"/>
          </w:rPr>
          <w:t>-AR</w:t>
        </w:r>
        <w:r w:rsidR="006F73D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61D04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61D04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B25F" w14:textId="77777777" w:rsidR="006F4A4F" w:rsidRDefault="006F4A4F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0DEF" w14:textId="77777777" w:rsidR="00EF43C8" w:rsidRDefault="00EF43C8">
      <w:r>
        <w:separator/>
      </w:r>
    </w:p>
    <w:p w14:paraId="645A57D3" w14:textId="77777777" w:rsidR="00EF43C8" w:rsidRDefault="00EF43C8"/>
  </w:footnote>
  <w:footnote w:type="continuationSeparator" w:id="0">
    <w:p w14:paraId="7AC1F49F" w14:textId="77777777" w:rsidR="00EF43C8" w:rsidRDefault="00EF43C8">
      <w:r>
        <w:continuationSeparator/>
      </w:r>
    </w:p>
    <w:p w14:paraId="7DD27DF4" w14:textId="77777777" w:rsidR="00EF43C8" w:rsidRDefault="00EF4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5D24" w14:textId="77777777" w:rsidR="006F4A4F" w:rsidRDefault="006F4A4F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6F73DA">
      <w:trPr>
        <w:jc w:val="center"/>
      </w:trPr>
      <w:tc>
        <w:tcPr>
          <w:tcW w:w="2070" w:type="dxa"/>
        </w:tcPr>
        <w:p w14:paraId="01975BF5" w14:textId="4D30104F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E41C622" w:rsidR="009210BF" w:rsidRPr="006A25F8" w:rsidRDefault="00361D04" w:rsidP="008C353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361D04">
            <w:rPr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8C3536" w:rsidRPr="008C3536">
            <w:rPr>
              <w:kern w:val="32"/>
              <w:sz w:val="24"/>
              <w:szCs w:val="24"/>
              <w:rtl/>
              <w:lang w:eastAsia="ar"/>
            </w:rPr>
            <w:t>إيقاف التشغيل نظام إدارة المباني والأنظمة الأخرى المرتبطة به</w:t>
          </w:r>
        </w:p>
      </w:tc>
    </w:tr>
  </w:tbl>
  <w:p w14:paraId="0FE4F66F" w14:textId="47EE75E6" w:rsidR="009210BF" w:rsidRPr="00AC1B11" w:rsidRDefault="00E93081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4997CA" wp14:editId="48DDA7EE">
          <wp:simplePos x="0" y="0"/>
          <wp:positionH relativeFrom="column">
            <wp:posOffset>-873125</wp:posOffset>
          </wp:positionH>
          <wp:positionV relativeFrom="paragraph">
            <wp:posOffset>-652780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5925" w14:textId="77777777" w:rsidR="006F4A4F" w:rsidRDefault="006F4A4F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1D04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2B10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0DD7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64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4A4F"/>
    <w:rsid w:val="006F51D2"/>
    <w:rsid w:val="006F6DCE"/>
    <w:rsid w:val="006F72FE"/>
    <w:rsid w:val="006F73DA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3536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5CC9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760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33FC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081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3C8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34F20676-9E12-4E11-9CDB-57BDE3CC9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25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4167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EOM-ZO0-TP-000077-AR Rev 000</dc:subject>
  <dc:creator>Rivamonte, Leonnito (RMP)</dc:creator>
  <cp:keywords>ᅟ</cp:keywords>
  <cp:lastModifiedBy>جانسيل سالدانا  Jancil Saldhana</cp:lastModifiedBy>
  <cp:revision>34</cp:revision>
  <cp:lastPrinted>2017-10-17T10:11:00Z</cp:lastPrinted>
  <dcterms:created xsi:type="dcterms:W3CDTF">2019-12-16T06:44:00Z</dcterms:created>
  <dcterms:modified xsi:type="dcterms:W3CDTF">2021-12-19T08:17:00Z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